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ED" w:rsidRDefault="00426BED" w:rsidP="00426BED">
      <w:pPr>
        <w:widowControl w:val="0"/>
        <w:spacing w:line="320" w:lineRule="exact"/>
        <w:ind w:left="0" w:right="-6"/>
        <w:jc w:val="center"/>
        <w:rPr>
          <w:szCs w:val="28"/>
        </w:rPr>
      </w:pPr>
      <w:r>
        <w:rPr>
          <w:b/>
        </w:rPr>
        <w:t>Прокурор Курской области проведет мобильный прием в прокуратуре Суджанского района</w:t>
      </w:r>
    </w:p>
    <w:p w:rsidR="00426BED" w:rsidRDefault="00426BED" w:rsidP="00426BED">
      <w:pPr>
        <w:ind w:left="0" w:firstLine="709"/>
        <w:rPr>
          <w:szCs w:val="28"/>
        </w:rPr>
      </w:pPr>
    </w:p>
    <w:p w:rsidR="00426BED" w:rsidRDefault="00426BED" w:rsidP="00426BED">
      <w:pPr>
        <w:ind w:left="0" w:firstLine="709"/>
        <w:rPr>
          <w:szCs w:val="28"/>
        </w:rPr>
      </w:pPr>
      <w:r>
        <w:rPr>
          <w:szCs w:val="28"/>
        </w:rPr>
        <w:t xml:space="preserve">15декабря 2021 года с </w:t>
      </w:r>
      <w:r>
        <w:rPr>
          <w:b/>
          <w:szCs w:val="28"/>
        </w:rPr>
        <w:t>15.00 до 17.00</w:t>
      </w:r>
      <w:r>
        <w:rPr>
          <w:szCs w:val="28"/>
        </w:rPr>
        <w:t xml:space="preserve"> в здании прокуратуры Суджанского района 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Суджа, ул. Ленина, д. 17, прокурором Курской области </w:t>
      </w:r>
      <w:proofErr w:type="spellStart"/>
      <w:r>
        <w:rPr>
          <w:szCs w:val="28"/>
        </w:rPr>
        <w:t>Цукановым</w:t>
      </w:r>
      <w:proofErr w:type="spellEnd"/>
      <w:r>
        <w:rPr>
          <w:szCs w:val="28"/>
        </w:rPr>
        <w:t xml:space="preserve"> Алексеем Николаевичем будет проведен мобильный прием граждан.</w:t>
      </w:r>
    </w:p>
    <w:p w:rsidR="00426BED" w:rsidRDefault="00426BED" w:rsidP="00426BED">
      <w:pPr>
        <w:ind w:left="0" w:firstLine="709"/>
        <w:rPr>
          <w:szCs w:val="28"/>
        </w:rPr>
      </w:pPr>
      <w:r>
        <w:rPr>
          <w:szCs w:val="28"/>
        </w:rPr>
        <w:t xml:space="preserve">По вопросам приема можно обратиться в прокуратуру Суджанского района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тел. 8 (471-43) 2-15-43.</w:t>
      </w:r>
    </w:p>
    <w:p w:rsidR="00CD05C4" w:rsidRDefault="00426BED" w:rsidP="00426BED">
      <w:pPr>
        <w:ind w:left="0" w:firstLine="709"/>
        <w:rPr>
          <w:szCs w:val="28"/>
        </w:rPr>
      </w:pPr>
      <w:proofErr w:type="gramStart"/>
      <w:r>
        <w:rPr>
          <w:szCs w:val="28"/>
        </w:rPr>
        <w:t>При себе необходимо иметь паспорт, письменное обращение по интересующему вопросу, средства индивидуальной защиты (медицинскую</w:t>
      </w:r>
      <w:proofErr w:type="gramEnd"/>
    </w:p>
    <w:p w:rsidR="002D2B09" w:rsidRDefault="002D2B09" w:rsidP="00D93F20">
      <w:pPr>
        <w:spacing w:line="240" w:lineRule="exact"/>
        <w:ind w:left="0"/>
        <w:rPr>
          <w:szCs w:val="28"/>
        </w:rPr>
      </w:pPr>
    </w:p>
    <w:p w:rsidR="002D2B09" w:rsidRDefault="002D2B09" w:rsidP="00D93F20">
      <w:pPr>
        <w:spacing w:line="240" w:lineRule="exact"/>
        <w:ind w:left="0"/>
        <w:rPr>
          <w:szCs w:val="28"/>
        </w:rPr>
      </w:pPr>
    </w:p>
    <w:p w:rsidR="002D2B09" w:rsidRDefault="002D2B09" w:rsidP="00D93F20">
      <w:pPr>
        <w:spacing w:line="240" w:lineRule="exact"/>
        <w:ind w:left="0"/>
        <w:rPr>
          <w:szCs w:val="28"/>
        </w:rPr>
      </w:pPr>
    </w:p>
    <w:p w:rsidR="002D2B09" w:rsidRDefault="002D2B09" w:rsidP="00D93F20">
      <w:pPr>
        <w:spacing w:line="240" w:lineRule="exact"/>
        <w:ind w:left="0"/>
        <w:rPr>
          <w:szCs w:val="28"/>
        </w:rPr>
      </w:pPr>
      <w:bookmarkStart w:id="0" w:name="_GoBack"/>
      <w:bookmarkEnd w:id="0"/>
    </w:p>
    <w:p w:rsidR="002D2B09" w:rsidRDefault="002D2B09" w:rsidP="00D93F20">
      <w:pPr>
        <w:spacing w:line="240" w:lineRule="exact"/>
        <w:ind w:left="0"/>
        <w:rPr>
          <w:szCs w:val="28"/>
        </w:rPr>
      </w:pPr>
    </w:p>
    <w:p w:rsidR="002D2B09" w:rsidRDefault="002D2B09" w:rsidP="00D93F20">
      <w:pPr>
        <w:spacing w:line="240" w:lineRule="exact"/>
        <w:ind w:left="0"/>
        <w:rPr>
          <w:szCs w:val="28"/>
        </w:rPr>
      </w:pPr>
    </w:p>
    <w:p w:rsidR="002D2B09" w:rsidRDefault="002D2B09" w:rsidP="00D93F20">
      <w:pPr>
        <w:spacing w:line="240" w:lineRule="exact"/>
        <w:ind w:left="0"/>
        <w:rPr>
          <w:szCs w:val="28"/>
        </w:rPr>
      </w:pPr>
    </w:p>
    <w:p w:rsidR="002D2B09" w:rsidRDefault="002D2B09" w:rsidP="00D93F20">
      <w:pPr>
        <w:spacing w:line="240" w:lineRule="exact"/>
        <w:ind w:left="0"/>
        <w:rPr>
          <w:szCs w:val="28"/>
        </w:rPr>
      </w:pPr>
    </w:p>
    <w:p w:rsidR="002D2B09" w:rsidRDefault="002D2B09" w:rsidP="00D93F20">
      <w:pPr>
        <w:spacing w:line="240" w:lineRule="exact"/>
        <w:ind w:left="0"/>
        <w:rPr>
          <w:szCs w:val="28"/>
        </w:rPr>
      </w:pPr>
    </w:p>
    <w:p w:rsidR="002D2B09" w:rsidRDefault="002D2B09" w:rsidP="00D93F20">
      <w:pPr>
        <w:spacing w:line="240" w:lineRule="exact"/>
        <w:ind w:left="0"/>
        <w:rPr>
          <w:szCs w:val="28"/>
        </w:rPr>
      </w:pPr>
    </w:p>
    <w:p w:rsidR="002D2B09" w:rsidRDefault="002D2B09" w:rsidP="00D93F20">
      <w:pPr>
        <w:spacing w:line="240" w:lineRule="exact"/>
        <w:ind w:left="0"/>
        <w:rPr>
          <w:szCs w:val="28"/>
        </w:rPr>
      </w:pPr>
    </w:p>
    <w:p w:rsidR="002D2B09" w:rsidRDefault="002D2B09" w:rsidP="00D93F20">
      <w:pPr>
        <w:spacing w:line="240" w:lineRule="exact"/>
        <w:ind w:left="0"/>
        <w:rPr>
          <w:szCs w:val="28"/>
        </w:rPr>
      </w:pPr>
    </w:p>
    <w:sectPr w:rsidR="002D2B09" w:rsidSect="00BA72E2">
      <w:pgSz w:w="11901" w:h="16817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D78D8"/>
    <w:multiLevelType w:val="hybridMultilevel"/>
    <w:tmpl w:val="714CF522"/>
    <w:lvl w:ilvl="0" w:tplc="0798CF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567"/>
  <w:consecutiveHyphenLimit w:val="5"/>
  <w:hyphenationZone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</w:compat>
  <w:rsids>
    <w:rsidRoot w:val="0022271F"/>
    <w:rsid w:val="00011980"/>
    <w:rsid w:val="000266D6"/>
    <w:rsid w:val="00027ACE"/>
    <w:rsid w:val="000353B6"/>
    <w:rsid w:val="000413C5"/>
    <w:rsid w:val="00043DBC"/>
    <w:rsid w:val="00050DB1"/>
    <w:rsid w:val="00055363"/>
    <w:rsid w:val="0006098A"/>
    <w:rsid w:val="00063F02"/>
    <w:rsid w:val="000645F6"/>
    <w:rsid w:val="0007577A"/>
    <w:rsid w:val="000771D7"/>
    <w:rsid w:val="00080371"/>
    <w:rsid w:val="00086004"/>
    <w:rsid w:val="000903FD"/>
    <w:rsid w:val="0009484F"/>
    <w:rsid w:val="000959B2"/>
    <w:rsid w:val="000A226D"/>
    <w:rsid w:val="000A65C3"/>
    <w:rsid w:val="000B6C55"/>
    <w:rsid w:val="000B75A3"/>
    <w:rsid w:val="000D47FB"/>
    <w:rsid w:val="000E4E79"/>
    <w:rsid w:val="000F0D47"/>
    <w:rsid w:val="000F3111"/>
    <w:rsid w:val="00102FF2"/>
    <w:rsid w:val="0012103B"/>
    <w:rsid w:val="00125FF9"/>
    <w:rsid w:val="00135AED"/>
    <w:rsid w:val="00145B98"/>
    <w:rsid w:val="00146955"/>
    <w:rsid w:val="00162D57"/>
    <w:rsid w:val="00164DA6"/>
    <w:rsid w:val="00165A61"/>
    <w:rsid w:val="001669E1"/>
    <w:rsid w:val="0016741E"/>
    <w:rsid w:val="00180B1F"/>
    <w:rsid w:val="001839EE"/>
    <w:rsid w:val="001A1E01"/>
    <w:rsid w:val="001A4610"/>
    <w:rsid w:val="001B7EA8"/>
    <w:rsid w:val="001C57E9"/>
    <w:rsid w:val="001D1667"/>
    <w:rsid w:val="001D27B5"/>
    <w:rsid w:val="001E3D45"/>
    <w:rsid w:val="001F3CD5"/>
    <w:rsid w:val="001F65DD"/>
    <w:rsid w:val="002001E7"/>
    <w:rsid w:val="002064E9"/>
    <w:rsid w:val="00211CF5"/>
    <w:rsid w:val="00220B74"/>
    <w:rsid w:val="0022271F"/>
    <w:rsid w:val="00224803"/>
    <w:rsid w:val="00230919"/>
    <w:rsid w:val="00236205"/>
    <w:rsid w:val="00242EF2"/>
    <w:rsid w:val="002679EC"/>
    <w:rsid w:val="00274940"/>
    <w:rsid w:val="00275B19"/>
    <w:rsid w:val="002811A8"/>
    <w:rsid w:val="00286C51"/>
    <w:rsid w:val="00287130"/>
    <w:rsid w:val="00291529"/>
    <w:rsid w:val="002A1417"/>
    <w:rsid w:val="002A4981"/>
    <w:rsid w:val="002B0009"/>
    <w:rsid w:val="002B2E6D"/>
    <w:rsid w:val="002C09AE"/>
    <w:rsid w:val="002C499D"/>
    <w:rsid w:val="002C75C8"/>
    <w:rsid w:val="002D017E"/>
    <w:rsid w:val="002D2B09"/>
    <w:rsid w:val="002E0F82"/>
    <w:rsid w:val="002F02D0"/>
    <w:rsid w:val="002F0667"/>
    <w:rsid w:val="002F4454"/>
    <w:rsid w:val="00310018"/>
    <w:rsid w:val="00311F53"/>
    <w:rsid w:val="00317F3B"/>
    <w:rsid w:val="00327159"/>
    <w:rsid w:val="00332F19"/>
    <w:rsid w:val="0034113B"/>
    <w:rsid w:val="00341BC3"/>
    <w:rsid w:val="00364EC6"/>
    <w:rsid w:val="003660A2"/>
    <w:rsid w:val="00366F1F"/>
    <w:rsid w:val="003737C8"/>
    <w:rsid w:val="003759E4"/>
    <w:rsid w:val="003815E5"/>
    <w:rsid w:val="00385674"/>
    <w:rsid w:val="003960F6"/>
    <w:rsid w:val="003B744D"/>
    <w:rsid w:val="003C0DB4"/>
    <w:rsid w:val="003C0F25"/>
    <w:rsid w:val="003C7BD4"/>
    <w:rsid w:val="003E0F93"/>
    <w:rsid w:val="003E2776"/>
    <w:rsid w:val="003E2E17"/>
    <w:rsid w:val="003E318B"/>
    <w:rsid w:val="003F709B"/>
    <w:rsid w:val="003F75E8"/>
    <w:rsid w:val="00412029"/>
    <w:rsid w:val="004132A2"/>
    <w:rsid w:val="00420395"/>
    <w:rsid w:val="00425EE6"/>
    <w:rsid w:val="00426BED"/>
    <w:rsid w:val="00430356"/>
    <w:rsid w:val="00437D01"/>
    <w:rsid w:val="004442D5"/>
    <w:rsid w:val="00444911"/>
    <w:rsid w:val="00454992"/>
    <w:rsid w:val="00474881"/>
    <w:rsid w:val="004755F1"/>
    <w:rsid w:val="004866EC"/>
    <w:rsid w:val="00487790"/>
    <w:rsid w:val="004A7B5B"/>
    <w:rsid w:val="004C2B97"/>
    <w:rsid w:val="004C67ED"/>
    <w:rsid w:val="004C7833"/>
    <w:rsid w:val="004D2724"/>
    <w:rsid w:val="004D3E3C"/>
    <w:rsid w:val="004E1EE0"/>
    <w:rsid w:val="004E20D3"/>
    <w:rsid w:val="004E3283"/>
    <w:rsid w:val="004E39E3"/>
    <w:rsid w:val="004F098B"/>
    <w:rsid w:val="004F3630"/>
    <w:rsid w:val="004F44AC"/>
    <w:rsid w:val="004F7AE6"/>
    <w:rsid w:val="00502422"/>
    <w:rsid w:val="00506B2D"/>
    <w:rsid w:val="00515DDC"/>
    <w:rsid w:val="00524200"/>
    <w:rsid w:val="005264EE"/>
    <w:rsid w:val="005352D2"/>
    <w:rsid w:val="005451F6"/>
    <w:rsid w:val="0056303B"/>
    <w:rsid w:val="005637CE"/>
    <w:rsid w:val="0056754B"/>
    <w:rsid w:val="00574357"/>
    <w:rsid w:val="00582045"/>
    <w:rsid w:val="00592255"/>
    <w:rsid w:val="005927FC"/>
    <w:rsid w:val="00596B13"/>
    <w:rsid w:val="005A582A"/>
    <w:rsid w:val="005B45A4"/>
    <w:rsid w:val="005B5737"/>
    <w:rsid w:val="005B5B67"/>
    <w:rsid w:val="005C0ADC"/>
    <w:rsid w:val="005C4B83"/>
    <w:rsid w:val="005D0A77"/>
    <w:rsid w:val="005D2161"/>
    <w:rsid w:val="005D64BC"/>
    <w:rsid w:val="005E05DF"/>
    <w:rsid w:val="005F1F8D"/>
    <w:rsid w:val="005F5661"/>
    <w:rsid w:val="00601AF1"/>
    <w:rsid w:val="006133A9"/>
    <w:rsid w:val="00613BD1"/>
    <w:rsid w:val="00614FFC"/>
    <w:rsid w:val="00630404"/>
    <w:rsid w:val="00630A83"/>
    <w:rsid w:val="00632CEF"/>
    <w:rsid w:val="00652BBF"/>
    <w:rsid w:val="00653D38"/>
    <w:rsid w:val="00655E8F"/>
    <w:rsid w:val="006619F4"/>
    <w:rsid w:val="0067301B"/>
    <w:rsid w:val="006818AC"/>
    <w:rsid w:val="006945DF"/>
    <w:rsid w:val="006A4FC3"/>
    <w:rsid w:val="006B0EBC"/>
    <w:rsid w:val="006C0334"/>
    <w:rsid w:val="006C1153"/>
    <w:rsid w:val="006C117F"/>
    <w:rsid w:val="006C47C6"/>
    <w:rsid w:val="006E13F7"/>
    <w:rsid w:val="006F04A5"/>
    <w:rsid w:val="006F04FC"/>
    <w:rsid w:val="007000C0"/>
    <w:rsid w:val="007031D1"/>
    <w:rsid w:val="0070576A"/>
    <w:rsid w:val="00705F02"/>
    <w:rsid w:val="00712651"/>
    <w:rsid w:val="007227DD"/>
    <w:rsid w:val="00725160"/>
    <w:rsid w:val="00730310"/>
    <w:rsid w:val="00732F0E"/>
    <w:rsid w:val="00733598"/>
    <w:rsid w:val="00746F0C"/>
    <w:rsid w:val="00760E4F"/>
    <w:rsid w:val="00791876"/>
    <w:rsid w:val="007A5673"/>
    <w:rsid w:val="007C760C"/>
    <w:rsid w:val="007D5B59"/>
    <w:rsid w:val="007E24CF"/>
    <w:rsid w:val="007E2E0A"/>
    <w:rsid w:val="007F2A51"/>
    <w:rsid w:val="007F5756"/>
    <w:rsid w:val="008027FF"/>
    <w:rsid w:val="0080604C"/>
    <w:rsid w:val="008217A7"/>
    <w:rsid w:val="00840F36"/>
    <w:rsid w:val="008505C8"/>
    <w:rsid w:val="00856BCC"/>
    <w:rsid w:val="00872F40"/>
    <w:rsid w:val="008730C9"/>
    <w:rsid w:val="008913C4"/>
    <w:rsid w:val="008A3D85"/>
    <w:rsid w:val="008B66DE"/>
    <w:rsid w:val="008B79AC"/>
    <w:rsid w:val="008C47DF"/>
    <w:rsid w:val="008F0E51"/>
    <w:rsid w:val="008F14B6"/>
    <w:rsid w:val="008F4530"/>
    <w:rsid w:val="00905225"/>
    <w:rsid w:val="00907B3A"/>
    <w:rsid w:val="00912305"/>
    <w:rsid w:val="00930A2F"/>
    <w:rsid w:val="00933E7C"/>
    <w:rsid w:val="00935454"/>
    <w:rsid w:val="00947AD3"/>
    <w:rsid w:val="00954A99"/>
    <w:rsid w:val="00957449"/>
    <w:rsid w:val="009600E1"/>
    <w:rsid w:val="00961B43"/>
    <w:rsid w:val="00970A89"/>
    <w:rsid w:val="00986CE7"/>
    <w:rsid w:val="009874CB"/>
    <w:rsid w:val="00990A4E"/>
    <w:rsid w:val="00994288"/>
    <w:rsid w:val="009A459F"/>
    <w:rsid w:val="009C1D12"/>
    <w:rsid w:val="009C5FC0"/>
    <w:rsid w:val="009D646A"/>
    <w:rsid w:val="00A0230C"/>
    <w:rsid w:val="00A047AA"/>
    <w:rsid w:val="00A14352"/>
    <w:rsid w:val="00A22B1D"/>
    <w:rsid w:val="00A23E18"/>
    <w:rsid w:val="00A266F9"/>
    <w:rsid w:val="00A314BB"/>
    <w:rsid w:val="00A31C17"/>
    <w:rsid w:val="00A40944"/>
    <w:rsid w:val="00A43788"/>
    <w:rsid w:val="00A55026"/>
    <w:rsid w:val="00A569F2"/>
    <w:rsid w:val="00A71E45"/>
    <w:rsid w:val="00A90A6B"/>
    <w:rsid w:val="00A90DCB"/>
    <w:rsid w:val="00A92294"/>
    <w:rsid w:val="00AA7C0F"/>
    <w:rsid w:val="00AC19A1"/>
    <w:rsid w:val="00AC3283"/>
    <w:rsid w:val="00AD1F89"/>
    <w:rsid w:val="00AF0AE8"/>
    <w:rsid w:val="00AF3550"/>
    <w:rsid w:val="00B009EE"/>
    <w:rsid w:val="00B1012B"/>
    <w:rsid w:val="00B14510"/>
    <w:rsid w:val="00B27634"/>
    <w:rsid w:val="00B34273"/>
    <w:rsid w:val="00B400DC"/>
    <w:rsid w:val="00B571BD"/>
    <w:rsid w:val="00B67BF8"/>
    <w:rsid w:val="00B779CE"/>
    <w:rsid w:val="00B90AB5"/>
    <w:rsid w:val="00B91644"/>
    <w:rsid w:val="00B957C7"/>
    <w:rsid w:val="00B96741"/>
    <w:rsid w:val="00B96E8D"/>
    <w:rsid w:val="00BA357A"/>
    <w:rsid w:val="00BA46E4"/>
    <w:rsid w:val="00BA57EE"/>
    <w:rsid w:val="00BA72E2"/>
    <w:rsid w:val="00BC3FA2"/>
    <w:rsid w:val="00BC59A1"/>
    <w:rsid w:val="00BC79A9"/>
    <w:rsid w:val="00BD4F0B"/>
    <w:rsid w:val="00BD6651"/>
    <w:rsid w:val="00BD75FC"/>
    <w:rsid w:val="00BE418F"/>
    <w:rsid w:val="00BE5722"/>
    <w:rsid w:val="00BF2216"/>
    <w:rsid w:val="00C013A4"/>
    <w:rsid w:val="00C03B28"/>
    <w:rsid w:val="00C06A7B"/>
    <w:rsid w:val="00C105C1"/>
    <w:rsid w:val="00C16C8D"/>
    <w:rsid w:val="00C1787C"/>
    <w:rsid w:val="00C247BC"/>
    <w:rsid w:val="00C45197"/>
    <w:rsid w:val="00C479AA"/>
    <w:rsid w:val="00C65018"/>
    <w:rsid w:val="00C67780"/>
    <w:rsid w:val="00C71F6F"/>
    <w:rsid w:val="00C722FF"/>
    <w:rsid w:val="00C734ED"/>
    <w:rsid w:val="00C7671F"/>
    <w:rsid w:val="00C7674F"/>
    <w:rsid w:val="00C845F4"/>
    <w:rsid w:val="00C85DCA"/>
    <w:rsid w:val="00CA043C"/>
    <w:rsid w:val="00CB56B9"/>
    <w:rsid w:val="00CB5F65"/>
    <w:rsid w:val="00CB6798"/>
    <w:rsid w:val="00CC4CD8"/>
    <w:rsid w:val="00CD05C4"/>
    <w:rsid w:val="00CF1B26"/>
    <w:rsid w:val="00D075F0"/>
    <w:rsid w:val="00D17BC1"/>
    <w:rsid w:val="00D215A6"/>
    <w:rsid w:val="00D43D36"/>
    <w:rsid w:val="00D55F0F"/>
    <w:rsid w:val="00D56757"/>
    <w:rsid w:val="00D56EE3"/>
    <w:rsid w:val="00D753D2"/>
    <w:rsid w:val="00D77E3A"/>
    <w:rsid w:val="00D80083"/>
    <w:rsid w:val="00D8218E"/>
    <w:rsid w:val="00D863F7"/>
    <w:rsid w:val="00D87CEC"/>
    <w:rsid w:val="00D914EA"/>
    <w:rsid w:val="00D93F20"/>
    <w:rsid w:val="00DA4A54"/>
    <w:rsid w:val="00DB1A4D"/>
    <w:rsid w:val="00DB297B"/>
    <w:rsid w:val="00DB33C4"/>
    <w:rsid w:val="00DB55CB"/>
    <w:rsid w:val="00DB6D76"/>
    <w:rsid w:val="00DC311C"/>
    <w:rsid w:val="00DD7BA9"/>
    <w:rsid w:val="00DE4B7D"/>
    <w:rsid w:val="00DF6A12"/>
    <w:rsid w:val="00E01B41"/>
    <w:rsid w:val="00E07539"/>
    <w:rsid w:val="00E07D31"/>
    <w:rsid w:val="00E1074A"/>
    <w:rsid w:val="00E26160"/>
    <w:rsid w:val="00E30E13"/>
    <w:rsid w:val="00E32588"/>
    <w:rsid w:val="00E449C7"/>
    <w:rsid w:val="00E4639F"/>
    <w:rsid w:val="00E50EF3"/>
    <w:rsid w:val="00E511B9"/>
    <w:rsid w:val="00E553AE"/>
    <w:rsid w:val="00E5640D"/>
    <w:rsid w:val="00E766DC"/>
    <w:rsid w:val="00E80A79"/>
    <w:rsid w:val="00E82967"/>
    <w:rsid w:val="00E83C5B"/>
    <w:rsid w:val="00E85DD2"/>
    <w:rsid w:val="00E91244"/>
    <w:rsid w:val="00E91429"/>
    <w:rsid w:val="00E94419"/>
    <w:rsid w:val="00E95B98"/>
    <w:rsid w:val="00EA7F0E"/>
    <w:rsid w:val="00EC7289"/>
    <w:rsid w:val="00EC7B0A"/>
    <w:rsid w:val="00ED3822"/>
    <w:rsid w:val="00EE1F04"/>
    <w:rsid w:val="00EE5D53"/>
    <w:rsid w:val="00EE6691"/>
    <w:rsid w:val="00EF31E9"/>
    <w:rsid w:val="00EF4C1B"/>
    <w:rsid w:val="00EF64A9"/>
    <w:rsid w:val="00F061A2"/>
    <w:rsid w:val="00F065A9"/>
    <w:rsid w:val="00F20133"/>
    <w:rsid w:val="00F53A57"/>
    <w:rsid w:val="00F641E2"/>
    <w:rsid w:val="00F66968"/>
    <w:rsid w:val="00F74F61"/>
    <w:rsid w:val="00F77DDC"/>
    <w:rsid w:val="00F8045E"/>
    <w:rsid w:val="00F912ED"/>
    <w:rsid w:val="00F91E26"/>
    <w:rsid w:val="00F94AD3"/>
    <w:rsid w:val="00F96A43"/>
    <w:rsid w:val="00FA22EF"/>
    <w:rsid w:val="00FB5901"/>
    <w:rsid w:val="00FC2C9F"/>
    <w:rsid w:val="00FD2D9C"/>
    <w:rsid w:val="00FD32E8"/>
    <w:rsid w:val="00FD4550"/>
    <w:rsid w:val="00FE26A8"/>
    <w:rsid w:val="00FE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2E2"/>
    <w:pPr>
      <w:ind w:left="567"/>
      <w:jc w:val="both"/>
    </w:pPr>
    <w:rPr>
      <w:sz w:val="28"/>
    </w:rPr>
  </w:style>
  <w:style w:type="paragraph" w:styleId="1">
    <w:name w:val="heading 1"/>
    <w:basedOn w:val="a"/>
    <w:next w:val="a"/>
    <w:qFormat/>
    <w:rsid w:val="00BA72E2"/>
    <w:pPr>
      <w:keepNext/>
      <w:widowControl w:val="0"/>
      <w:spacing w:line="320" w:lineRule="exact"/>
      <w:ind w:left="1134" w:right="-6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A72E2"/>
    <w:pPr>
      <w:keepNext/>
      <w:ind w:left="851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A72E2"/>
    <w:pPr>
      <w:framePr w:w="1812" w:h="295" w:hRule="exact" w:hSpace="181" w:wrap="around" w:vAnchor="text" w:hAnchor="page" w:x="1934" w:y="434"/>
      <w:pBdr>
        <w:bottom w:val="single" w:sz="6" w:space="1" w:color="auto"/>
      </w:pBdr>
      <w:spacing w:line="200" w:lineRule="exact"/>
      <w:ind w:left="0"/>
    </w:pPr>
    <w:rPr>
      <w:i/>
      <w:sz w:val="22"/>
    </w:rPr>
  </w:style>
  <w:style w:type="paragraph" w:styleId="a4">
    <w:name w:val="Body Text"/>
    <w:basedOn w:val="a"/>
    <w:rsid w:val="00BA72E2"/>
    <w:pPr>
      <w:framePr w:w="3969" w:h="851" w:wrap="notBeside" w:vAnchor="text" w:hAnchor="page" w:x="1986" w:y="285"/>
      <w:spacing w:before="120"/>
      <w:ind w:left="0"/>
      <w:jc w:val="left"/>
    </w:pPr>
  </w:style>
  <w:style w:type="paragraph" w:customStyle="1" w:styleId="10">
    <w:name w:val="1"/>
    <w:basedOn w:val="a"/>
    <w:rsid w:val="008B79AC"/>
    <w:pPr>
      <w:spacing w:after="160" w:line="240" w:lineRule="exact"/>
      <w:ind w:left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5">
    <w:name w:val="Balloon Text"/>
    <w:basedOn w:val="a"/>
    <w:semiHidden/>
    <w:rsid w:val="00957449"/>
    <w:rPr>
      <w:rFonts w:ascii="Tahoma" w:hAnsi="Tahoma" w:cs="Tahoma"/>
      <w:sz w:val="16"/>
      <w:szCs w:val="16"/>
    </w:rPr>
  </w:style>
  <w:style w:type="character" w:styleId="a6">
    <w:name w:val="Hyperlink"/>
    <w:rsid w:val="00E95B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Only\Desktop\&#1064;&#1072;&#1073;&#1083;&#1086;&#1085;&#1099;\&#1054;&#1073;&#1097;&#1080;&#1081;%20(&#1076;&#1083;&#1103;%20&#1085;&#1086;&#1084;&#1077;&#1088;&#1085;&#1099;&#1093;%20&#1073;&#1083;&#1072;&#1085;&#1082;&#1086;&#1074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678A-390A-4364-A07F-A80D9813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Общий (для номерных бланков)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Прокуратура Курской области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ТолькоДляТестов</dc:creator>
  <cp:keywords/>
  <dc:description/>
  <cp:lastModifiedBy>Администратор</cp:lastModifiedBy>
  <cp:revision>7</cp:revision>
  <cp:lastPrinted>2019-04-09T06:55:00Z</cp:lastPrinted>
  <dcterms:created xsi:type="dcterms:W3CDTF">2021-12-09T09:36:00Z</dcterms:created>
  <dcterms:modified xsi:type="dcterms:W3CDTF">2021-12-10T06:54:00Z</dcterms:modified>
</cp:coreProperties>
</file>