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DB" w:rsidRDefault="007F7BDB" w:rsidP="00F867B3">
      <w:pPr>
        <w:spacing w:line="360" w:lineRule="auto"/>
        <w:jc w:val="center"/>
        <w:rPr>
          <w:sz w:val="48"/>
          <w:szCs w:val="48"/>
        </w:rPr>
      </w:pPr>
      <w:r w:rsidRPr="00F867B3">
        <w:rPr>
          <w:b/>
          <w:sz w:val="48"/>
          <w:szCs w:val="48"/>
        </w:rPr>
        <w:t>12 февраля 2019 года с 11:00 до 13-30</w:t>
      </w:r>
      <w:r w:rsidRPr="00F867B3">
        <w:rPr>
          <w:sz w:val="48"/>
          <w:szCs w:val="48"/>
        </w:rPr>
        <w:t xml:space="preserve"> </w:t>
      </w:r>
    </w:p>
    <w:p w:rsidR="007F7BDB" w:rsidRDefault="007F7BDB" w:rsidP="00F867B3">
      <w:pPr>
        <w:spacing w:line="360" w:lineRule="auto"/>
        <w:jc w:val="center"/>
        <w:rPr>
          <w:sz w:val="48"/>
          <w:szCs w:val="48"/>
        </w:rPr>
      </w:pPr>
      <w:r w:rsidRPr="00F867B3">
        <w:rPr>
          <w:sz w:val="48"/>
          <w:szCs w:val="48"/>
        </w:rPr>
        <w:t xml:space="preserve">в Местной  общественной приемной Суджанского </w:t>
      </w:r>
    </w:p>
    <w:p w:rsidR="007F7BDB" w:rsidRDefault="007F7BDB" w:rsidP="00F867B3">
      <w:pPr>
        <w:spacing w:line="360" w:lineRule="auto"/>
        <w:jc w:val="center"/>
        <w:rPr>
          <w:b/>
          <w:sz w:val="48"/>
          <w:szCs w:val="48"/>
        </w:rPr>
      </w:pPr>
      <w:r w:rsidRPr="00F867B3">
        <w:rPr>
          <w:sz w:val="48"/>
          <w:szCs w:val="48"/>
        </w:rPr>
        <w:t xml:space="preserve"> местного отделения Партии</w:t>
      </w:r>
      <w:r w:rsidRPr="00F867B3">
        <w:rPr>
          <w:b/>
          <w:sz w:val="48"/>
          <w:szCs w:val="48"/>
        </w:rPr>
        <w:t xml:space="preserve"> «ЕДИНАЯ РОССИЯ»</w:t>
      </w:r>
    </w:p>
    <w:p w:rsidR="007F7BDB" w:rsidRDefault="007F7BDB" w:rsidP="00F867B3">
      <w:pPr>
        <w:spacing w:line="360" w:lineRule="auto"/>
        <w:jc w:val="center"/>
        <w:rPr>
          <w:b/>
          <w:sz w:val="48"/>
          <w:szCs w:val="48"/>
        </w:rPr>
      </w:pPr>
      <w:r w:rsidRPr="00F867B3">
        <w:rPr>
          <w:b/>
          <w:sz w:val="48"/>
          <w:szCs w:val="48"/>
        </w:rPr>
        <w:t>по адресу</w:t>
      </w:r>
      <w:r w:rsidRPr="00F867B3">
        <w:rPr>
          <w:sz w:val="48"/>
          <w:szCs w:val="48"/>
        </w:rPr>
        <w:t xml:space="preserve"> г.Суджа ул.Ленина, 3</w:t>
      </w:r>
    </w:p>
    <w:p w:rsidR="007F7BDB" w:rsidRPr="00F867B3" w:rsidRDefault="007F7BDB" w:rsidP="00F867B3">
      <w:pPr>
        <w:spacing w:line="360" w:lineRule="auto"/>
        <w:jc w:val="center"/>
        <w:rPr>
          <w:b/>
          <w:i/>
          <w:sz w:val="48"/>
          <w:szCs w:val="48"/>
        </w:rPr>
      </w:pPr>
      <w:r w:rsidRPr="00F867B3">
        <w:rPr>
          <w:sz w:val="48"/>
          <w:szCs w:val="48"/>
        </w:rPr>
        <w:t>будет проводить прием граждан</w:t>
      </w:r>
      <w:r>
        <w:rPr>
          <w:b/>
          <w:i/>
          <w:sz w:val="48"/>
          <w:szCs w:val="48"/>
        </w:rPr>
        <w:t xml:space="preserve">  </w:t>
      </w:r>
      <w:r w:rsidRPr="00F867B3">
        <w:rPr>
          <w:b/>
          <w:sz w:val="48"/>
          <w:szCs w:val="48"/>
        </w:rPr>
        <w:t xml:space="preserve">САЛЬНИКОВ Владимир Григорьевич – </w:t>
      </w:r>
      <w:r w:rsidRPr="00F867B3">
        <w:rPr>
          <w:sz w:val="48"/>
          <w:szCs w:val="48"/>
        </w:rPr>
        <w:t>Руководитель Региональной общественной приемной Председателя Партии Д.А.Медведева в Курской области</w:t>
      </w:r>
    </w:p>
    <w:p w:rsidR="007F7BDB" w:rsidRPr="00F867B3" w:rsidRDefault="007F7BDB" w:rsidP="00E10FBD">
      <w:pPr>
        <w:spacing w:line="360" w:lineRule="auto"/>
        <w:jc w:val="center"/>
        <w:rPr>
          <w:sz w:val="48"/>
          <w:szCs w:val="48"/>
        </w:rPr>
      </w:pPr>
      <w:r w:rsidRPr="00F867B3">
        <w:rPr>
          <w:sz w:val="48"/>
          <w:szCs w:val="48"/>
        </w:rPr>
        <w:t>Телефон для справок и предварительной записи 2-25-84, 8-920-725-99-91</w:t>
      </w:r>
      <w:bookmarkStart w:id="0" w:name="_GoBack"/>
      <w:bookmarkEnd w:id="0"/>
      <w:r w:rsidRPr="00F867B3">
        <w:rPr>
          <w:sz w:val="48"/>
          <w:szCs w:val="48"/>
        </w:rPr>
        <w:t xml:space="preserve"> </w:t>
      </w:r>
    </w:p>
    <w:p w:rsidR="007F7BDB" w:rsidRDefault="007F7BDB"/>
    <w:sectPr w:rsidR="007F7BDB" w:rsidSect="00F867B3">
      <w:pgSz w:w="16840" w:h="11907" w:orient="landscape" w:code="9"/>
      <w:pgMar w:top="1259" w:right="346" w:bottom="28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B77"/>
    <w:rsid w:val="00067B77"/>
    <w:rsid w:val="0007775D"/>
    <w:rsid w:val="00302DAA"/>
    <w:rsid w:val="00467ADA"/>
    <w:rsid w:val="005B07E2"/>
    <w:rsid w:val="007F7BDB"/>
    <w:rsid w:val="008B3114"/>
    <w:rsid w:val="008C7904"/>
    <w:rsid w:val="00BB25A7"/>
    <w:rsid w:val="00E10FBD"/>
    <w:rsid w:val="00F8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E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58</Words>
  <Characters>337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Partstroy</dc:creator>
  <cp:keywords/>
  <dc:description/>
  <cp:lastModifiedBy>sudja</cp:lastModifiedBy>
  <cp:revision>8</cp:revision>
  <dcterms:created xsi:type="dcterms:W3CDTF">2019-02-06T09:11:00Z</dcterms:created>
  <dcterms:modified xsi:type="dcterms:W3CDTF">2019-02-11T11:37:00Z</dcterms:modified>
</cp:coreProperties>
</file>